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714" w:rsidRDefault="00E61714" w:rsidP="0071725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附件四</w:t>
      </w:r>
      <w:r>
        <w:rPr>
          <w:rFonts w:ascii="黑体" w:eastAsia="黑体" w:hAnsi="黑体"/>
          <w:sz w:val="28"/>
          <w:szCs w:val="28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>省直管单位生育保险协议医疗机构名单</w:t>
      </w:r>
    </w:p>
    <w:p w:rsidR="00E61714" w:rsidRDefault="00E61714">
      <w:pPr>
        <w:pStyle w:val="ListParagraph1"/>
        <w:numPr>
          <w:ilvl w:val="0"/>
          <w:numId w:val="1"/>
        </w:numPr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一类收费价格医院</w:t>
      </w:r>
    </w:p>
    <w:p w:rsidR="00E61714" w:rsidRDefault="00E61714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山西省妇幼保健院</w:t>
      </w:r>
    </w:p>
    <w:p w:rsidR="00E61714" w:rsidRDefault="00E61714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山西省第二人民医院</w:t>
      </w:r>
    </w:p>
    <w:p w:rsidR="00E61714" w:rsidRDefault="00E61714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山西医科大学第一医院</w:t>
      </w:r>
    </w:p>
    <w:p w:rsidR="00E61714" w:rsidRDefault="00E61714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山西医科大学第二医院</w:t>
      </w:r>
    </w:p>
    <w:p w:rsidR="00E61714" w:rsidRDefault="00E61714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山西省人民医院</w:t>
      </w:r>
    </w:p>
    <w:p w:rsidR="00E61714" w:rsidRDefault="00E61714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太原市妇幼保健院</w:t>
      </w:r>
    </w:p>
    <w:p w:rsidR="00E61714" w:rsidRDefault="00E61714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中国人民解放军</w:t>
      </w:r>
      <w:r>
        <w:rPr>
          <w:rFonts w:ascii="宋体" w:hAnsi="宋体"/>
          <w:sz w:val="28"/>
          <w:szCs w:val="28"/>
        </w:rPr>
        <w:t>264</w:t>
      </w:r>
      <w:r>
        <w:rPr>
          <w:rFonts w:ascii="宋体" w:hAnsi="宋体" w:hint="eastAsia"/>
          <w:sz w:val="28"/>
          <w:szCs w:val="28"/>
        </w:rPr>
        <w:t>医院</w:t>
      </w:r>
    </w:p>
    <w:p w:rsidR="00E61714" w:rsidRDefault="00E61714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太原市中心医院</w:t>
      </w:r>
    </w:p>
    <w:p w:rsidR="00E61714" w:rsidRDefault="00E61714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太原市传染病医院</w:t>
      </w:r>
    </w:p>
    <w:p w:rsidR="00E61714" w:rsidRDefault="00E61714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山西省中医药研究院</w:t>
      </w:r>
    </w:p>
    <w:p w:rsidR="00E61714" w:rsidRDefault="00E61714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山西中医学院第二中医院</w:t>
      </w:r>
      <w:r>
        <w:rPr>
          <w:rFonts w:ascii="宋体" w:hAnsi="宋体"/>
          <w:sz w:val="28"/>
          <w:szCs w:val="28"/>
        </w:rPr>
        <w:t xml:space="preserve"> </w:t>
      </w:r>
    </w:p>
    <w:p w:rsidR="00E61714" w:rsidRDefault="00E61714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山西博爱医院</w:t>
      </w:r>
    </w:p>
    <w:p w:rsidR="00E61714" w:rsidRDefault="00E61714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山西大医院</w:t>
      </w:r>
    </w:p>
    <w:p w:rsidR="00E61714" w:rsidRDefault="00E61714">
      <w:pPr>
        <w:pStyle w:val="ListParagraph1"/>
        <w:numPr>
          <w:ilvl w:val="0"/>
          <w:numId w:val="1"/>
        </w:numPr>
        <w:ind w:firstLineChars="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二类价格医院</w:t>
      </w:r>
    </w:p>
    <w:p w:rsidR="00E61714" w:rsidRDefault="00E61714" w:rsidP="0071725C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太钢集团总医院</w:t>
      </w:r>
    </w:p>
    <w:p w:rsidR="00E61714" w:rsidRDefault="00E61714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山西医科大学第三医院</w:t>
      </w:r>
    </w:p>
    <w:p w:rsidR="00E61714" w:rsidRDefault="00E61714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武警山西总队医院</w:t>
      </w:r>
    </w:p>
    <w:p w:rsidR="00E61714" w:rsidRDefault="00E61714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山西省中西医结合妇科医院</w:t>
      </w:r>
    </w:p>
    <w:p w:rsidR="00E61714" w:rsidRDefault="00E61714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山西省煤炭中心医院</w:t>
      </w:r>
    </w:p>
    <w:p w:rsidR="00E61714" w:rsidRDefault="00E61714" w:rsidP="0071725C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现代女子医院</w:t>
      </w:r>
    </w:p>
    <w:p w:rsidR="00E61714" w:rsidRDefault="00E61714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太原铁路中心医院</w:t>
      </w:r>
    </w:p>
    <w:p w:rsidR="00E61714" w:rsidRDefault="00E61714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太原市第八人民医院</w:t>
      </w:r>
    </w:p>
    <w:p w:rsidR="00E61714" w:rsidRDefault="00E61714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太原市人民医院</w:t>
      </w:r>
    </w:p>
    <w:p w:rsidR="00E61714" w:rsidRDefault="00E61714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太原市第二人民医院</w:t>
      </w:r>
    </w:p>
    <w:p w:rsidR="00E61714" w:rsidRDefault="00E61714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山西省一</w:t>
      </w:r>
      <w:r>
        <w:rPr>
          <w:rFonts w:ascii="宋体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九医院</w:t>
      </w:r>
    </w:p>
    <w:p w:rsidR="00E61714" w:rsidRDefault="00E61714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中国辐射防护研究院附属医院</w:t>
      </w:r>
    </w:p>
    <w:p w:rsidR="00E61714" w:rsidRDefault="00E61714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中铁三局集团中心医院</w:t>
      </w:r>
    </w:p>
    <w:p w:rsidR="00E61714" w:rsidRDefault="00E61714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中华二建集团医院</w:t>
      </w:r>
    </w:p>
    <w:p w:rsidR="00E61714" w:rsidRDefault="00E61714">
      <w:pPr>
        <w:pStyle w:val="ListParagraph1"/>
        <w:numPr>
          <w:ilvl w:val="0"/>
          <w:numId w:val="1"/>
        </w:numPr>
        <w:ind w:firstLineChars="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三类价格医院</w:t>
      </w:r>
    </w:p>
    <w:p w:rsidR="00E61714" w:rsidRDefault="00E61714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山西省荣军医院</w:t>
      </w:r>
    </w:p>
    <w:p w:rsidR="00E61714" w:rsidRDefault="00E61714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太原市太航医院</w:t>
      </w:r>
    </w:p>
    <w:p w:rsidR="00E61714" w:rsidRDefault="00E61714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中北大学医院</w:t>
      </w:r>
    </w:p>
    <w:p w:rsidR="00E61714" w:rsidRDefault="00E61714">
      <w:pPr>
        <w:pStyle w:val="ListParagraph1"/>
        <w:ind w:left="720" w:firstLineChars="0" w:firstLine="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</w:t>
      </w:r>
    </w:p>
    <w:p w:rsidR="00E61714" w:rsidRDefault="00E61714">
      <w:r>
        <w:t xml:space="preserve"> </w:t>
      </w:r>
    </w:p>
    <w:p w:rsidR="00E61714" w:rsidRDefault="00E61714"/>
    <w:sectPr w:rsidR="00E61714" w:rsidSect="00846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5995"/>
    <w:multiLevelType w:val="multilevel"/>
    <w:tmpl w:val="063F5995"/>
    <w:lvl w:ilvl="0">
      <w:start w:val="1"/>
      <w:numFmt w:val="japaneseCounting"/>
      <w:lvlText w:val="%1，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6EF5"/>
    <w:rsid w:val="00126234"/>
    <w:rsid w:val="0022144F"/>
    <w:rsid w:val="00442144"/>
    <w:rsid w:val="005465AE"/>
    <w:rsid w:val="0071725C"/>
    <w:rsid w:val="007768C6"/>
    <w:rsid w:val="00846140"/>
    <w:rsid w:val="00885E70"/>
    <w:rsid w:val="00A26EF5"/>
    <w:rsid w:val="00D25541"/>
    <w:rsid w:val="00DB38D3"/>
    <w:rsid w:val="00E20779"/>
    <w:rsid w:val="00E61714"/>
    <w:rsid w:val="20C45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140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84614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50</Words>
  <Characters>289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桑三博客</cp:lastModifiedBy>
  <cp:revision>3</cp:revision>
  <dcterms:created xsi:type="dcterms:W3CDTF">2017-02-27T06:24:00Z</dcterms:created>
  <dcterms:modified xsi:type="dcterms:W3CDTF">2017-02-27T07:26:00Z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